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  <w14:shadow w14:blurRad="0" w14:dist="0" w14:dir="0" w14:sx="0" w14:sy="0" w14:kx="0" w14:ky="0" w14:algn="none">
            <w14:srgbClr w14:val="000000"/>
          </w14:shadow>
          <w14:ligatures w14:val="none"/>
          <w14:cntxtAlts w14:val="0"/>
        </w:rPr>
        <w:alias w:val="Resume Name"/>
        <w:tag w:val="Resume Name"/>
        <w:id w:val="1257551780"/>
        <w:placeholder>
          <w:docPart w:val="78F6AC3E54AE40E8A2E7EB03A5D40B4D"/>
        </w:placeholder>
        <w:docPartList>
          <w:docPartGallery w:val="Quick Parts"/>
          <w:docPartCategory w:val=" Resume Name"/>
        </w:docPartList>
      </w:sdtPr>
      <w:sdtEndPr/>
      <w:sdtContent>
        <w:p w:rsidR="001B64A3" w:rsidRPr="001B64A3" w:rsidRDefault="00156FE8" w:rsidP="00E10641">
          <w:pPr>
            <w:pStyle w:val="Title"/>
            <w:jc w:val="both"/>
            <w:rPr>
              <w:sz w:val="48"/>
              <w:szCs w:val="4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sdt>
            <w:sdtPr>
              <w:rPr>
                <w:sz w:val="48"/>
                <w:szCs w:val="48"/>
              </w:rPr>
              <w:alias w:val="Author"/>
              <w:tag w:val=""/>
              <w:id w:val="-1792899604"/>
              <w:placeholder>
                <w:docPart w:val="44D2475A88594CC496282445D2C5516F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1B64A3" w:rsidRPr="001B64A3">
                <w:rPr>
                  <w:sz w:val="48"/>
                  <w:szCs w:val="48"/>
                </w:rPr>
                <w:t xml:space="preserve">Lesley M. </w:t>
              </w:r>
              <w:proofErr w:type="spellStart"/>
              <w:r w:rsidR="001B64A3" w:rsidRPr="001B64A3">
                <w:rPr>
                  <w:sz w:val="48"/>
                  <w:szCs w:val="48"/>
                </w:rPr>
                <w:t>Arline</w:t>
              </w:r>
              <w:proofErr w:type="spellEnd"/>
            </w:sdtContent>
          </w:sdt>
        </w:p>
        <w:p w:rsidR="001B64A3" w:rsidRPr="001B64A3" w:rsidRDefault="00156FE8" w:rsidP="00E10641">
          <w:pPr>
            <w:spacing w:after="0" w:line="240" w:lineRule="auto"/>
            <w:jc w:val="both"/>
            <w:rPr>
              <w:color w:val="7F7F7F" w:themeColor="text1" w:themeTint="80"/>
              <w:sz w:val="20"/>
              <w:szCs w:val="20"/>
            </w:rPr>
          </w:pPr>
          <w:sdt>
            <w:sdtPr>
              <w:rPr>
                <w:color w:val="2F5897" w:themeColor="text2"/>
                <w:sz w:val="20"/>
                <w:szCs w:val="20"/>
              </w:rPr>
              <w:alias w:val="E-mail Address"/>
              <w:tag w:val=""/>
              <w:id w:val="492224369"/>
              <w:placeholder>
                <w:docPart w:val="946FC5E43ABA45CEB6A0E34FA5C08918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 w:rsidR="001B64A3" w:rsidRPr="001B64A3">
                <w:rPr>
                  <w:color w:val="2F5897" w:themeColor="text2"/>
                  <w:sz w:val="20"/>
                  <w:szCs w:val="20"/>
                </w:rPr>
                <w:t>Lesleysclass@gmail.com</w:t>
              </w:r>
            </w:sdtContent>
          </w:sdt>
        </w:p>
        <w:p w:rsidR="001B64A3" w:rsidRPr="001B64A3" w:rsidRDefault="00156FE8" w:rsidP="00E10641">
          <w:pPr>
            <w:spacing w:after="0" w:line="240" w:lineRule="auto"/>
            <w:jc w:val="both"/>
            <w:rPr>
              <w:color w:val="2F5897" w:themeColor="text2"/>
              <w:sz w:val="20"/>
              <w:szCs w:val="20"/>
            </w:rPr>
          </w:pPr>
          <w:sdt>
            <w:sdtPr>
              <w:rPr>
                <w:color w:val="2F5897" w:themeColor="text2"/>
                <w:sz w:val="20"/>
                <w:szCs w:val="20"/>
              </w:rPr>
              <w:alias w:val="Address"/>
              <w:tag w:val=""/>
              <w:id w:val="-1128857918"/>
              <w:placeholder>
                <w:docPart w:val="C5A90BE94E06476595C7880C92CD730E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1B64A3" w:rsidRPr="001B64A3">
                <w:rPr>
                  <w:color w:val="2F5897" w:themeColor="text2"/>
                  <w:sz w:val="20"/>
                  <w:szCs w:val="20"/>
                </w:rPr>
                <w:t>Columbia South Carolina</w:t>
              </w:r>
            </w:sdtContent>
          </w:sdt>
        </w:p>
        <w:p w:rsidR="001B64A3" w:rsidRPr="001B64A3" w:rsidRDefault="00156FE8" w:rsidP="00E10641">
          <w:pPr>
            <w:spacing w:after="0" w:line="240" w:lineRule="auto"/>
            <w:jc w:val="both"/>
            <w:rPr>
              <w:color w:val="2F5897" w:themeColor="text2"/>
              <w:sz w:val="20"/>
              <w:szCs w:val="20"/>
            </w:rPr>
          </w:pPr>
          <w:sdt>
            <w:sdtPr>
              <w:rPr>
                <w:color w:val="2F5897" w:themeColor="text2"/>
                <w:sz w:val="20"/>
                <w:szCs w:val="20"/>
              </w:rPr>
              <w:alias w:val="Phone"/>
              <w:tag w:val=""/>
              <w:id w:val="-1095318542"/>
              <w:placeholder>
                <w:docPart w:val="9F3E7AF7F19B4B3F99555384160A5F43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1B64A3" w:rsidRPr="001B64A3">
                <w:rPr>
                  <w:color w:val="2F5897" w:themeColor="text2"/>
                  <w:sz w:val="20"/>
                  <w:szCs w:val="20"/>
                </w:rPr>
                <w:t>803-318-6257</w:t>
              </w:r>
            </w:sdtContent>
          </w:sdt>
        </w:p>
        <w:sdt>
          <w:sdtPr>
            <w:rPr>
              <w:color w:val="2F5897" w:themeColor="text2"/>
              <w:sz w:val="20"/>
              <w:szCs w:val="20"/>
            </w:rPr>
            <w:id w:val="1876879910"/>
            <w:placeholder>
              <w:docPart w:val="BD2A654C0F714741B715E221DBDD9465"/>
            </w:placeholder>
            <w:text/>
          </w:sdtPr>
          <w:sdtEndPr/>
          <w:sdtContent>
            <w:p w:rsidR="001B64A3" w:rsidRPr="00BA6B4F" w:rsidRDefault="001B64A3" w:rsidP="00E10641">
              <w:pPr>
                <w:spacing w:after="0" w:line="240" w:lineRule="auto"/>
                <w:jc w:val="both"/>
                <w:rPr>
                  <w:color w:val="2F5897" w:themeColor="text2"/>
                  <w:sz w:val="24"/>
                  <w:szCs w:val="24"/>
                </w:rPr>
              </w:pPr>
              <w:r w:rsidRPr="001B64A3">
                <w:rPr>
                  <w:color w:val="2F5897" w:themeColor="text2"/>
                  <w:sz w:val="20"/>
                  <w:szCs w:val="20"/>
                </w:rPr>
                <w:t>www.arlineeducationservice.yolasite.com</w:t>
              </w:r>
            </w:p>
          </w:sdtContent>
        </w:sdt>
        <w:p w:rsidR="001B64A3" w:rsidRPr="00E10641" w:rsidRDefault="00E10641" w:rsidP="00E10641">
          <w:pPr>
            <w:jc w:val="both"/>
          </w:pPr>
          <w:r w:rsidRPr="00E10641">
            <w:t>_____________________________________________________________________________________</w:t>
          </w:r>
        </w:p>
      </w:sdtContent>
    </w:sdt>
    <w:p w:rsidR="00BA6B4F" w:rsidRPr="00E10641" w:rsidRDefault="001B64A3" w:rsidP="00BA6B4F">
      <w:pPr>
        <w:pStyle w:val="SectionHeading"/>
        <w:jc w:val="center"/>
        <w:rPr>
          <w:b/>
          <w:sz w:val="24"/>
          <w:szCs w:val="24"/>
        </w:rPr>
      </w:pPr>
      <w:r w:rsidRPr="00E10641">
        <w:rPr>
          <w:b/>
          <w:sz w:val="24"/>
          <w:szCs w:val="24"/>
        </w:rPr>
        <w:t>E</w:t>
      </w:r>
      <w:r w:rsidR="00BA6B4F" w:rsidRPr="00E10641">
        <w:rPr>
          <w:b/>
          <w:sz w:val="24"/>
          <w:szCs w:val="24"/>
        </w:rPr>
        <w:t>DUCATOR/CONSULTANT/ENTREPRENURE</w:t>
      </w:r>
    </w:p>
    <w:p w:rsidR="00BA6B4F" w:rsidRPr="00BA6B4F" w:rsidRDefault="00BA6B4F" w:rsidP="001B64A3">
      <w:pPr>
        <w:spacing w:after="0" w:line="240" w:lineRule="auto"/>
      </w:pPr>
      <w:r>
        <w:t>Diligent Educator         Responsive Educator     Innovative Problem Solver     Genuine Advocate</w:t>
      </w:r>
    </w:p>
    <w:p w:rsidR="00941238" w:rsidRDefault="003241AA" w:rsidP="001B64A3">
      <w:pPr>
        <w:pStyle w:val="SectionHeading"/>
      </w:pPr>
      <w:r>
        <w:t>Career Highlights</w:t>
      </w:r>
    </w:p>
    <w:p w:rsidR="00941238" w:rsidRDefault="003241AA" w:rsidP="001B64A3">
      <w:pPr>
        <w:pStyle w:val="ListParagraph"/>
        <w:numPr>
          <w:ilvl w:val="0"/>
          <w:numId w:val="6"/>
        </w:numPr>
        <w:spacing w:after="0"/>
        <w:rPr>
          <w:color w:val="000000"/>
        </w:rPr>
      </w:pPr>
      <w:r>
        <w:rPr>
          <w:color w:val="000000"/>
        </w:rPr>
        <w:t>Independent Education Consultant for over 15 years</w:t>
      </w:r>
    </w:p>
    <w:p w:rsidR="003241AA" w:rsidRDefault="003241AA" w:rsidP="003241AA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Special Education Advocate for over 15  years</w:t>
      </w:r>
    </w:p>
    <w:p w:rsidR="003241AA" w:rsidRDefault="003241AA" w:rsidP="003241AA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Grant Management for Non-Profit and Small Businesses for over 10 years</w:t>
      </w:r>
    </w:p>
    <w:p w:rsidR="003241AA" w:rsidRDefault="003241AA" w:rsidP="003241AA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Business Consultant for Non-Profit and Small Businesses for over 10 years</w:t>
      </w:r>
    </w:p>
    <w:p w:rsidR="003241AA" w:rsidRDefault="003241AA" w:rsidP="003241AA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Apprentice Bilingual Math &amp; Science Teacher in Philadelphia Pennsylvania for 2 years</w:t>
      </w:r>
    </w:p>
    <w:p w:rsidR="003241AA" w:rsidRPr="003241AA" w:rsidRDefault="003241AA" w:rsidP="003241AA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Regional Management for Education Programs from Princeton New Jersey for 2 years</w:t>
      </w:r>
    </w:p>
    <w:p w:rsidR="00941238" w:rsidRDefault="003241AA">
      <w:pPr>
        <w:pStyle w:val="SectionHeading"/>
      </w:pPr>
      <w:r>
        <w:t>Professional Experience</w:t>
      </w:r>
      <w:r w:rsidR="004155B6">
        <w:t>/ Client List</w:t>
      </w:r>
    </w:p>
    <w:p w:rsidR="003241AA" w:rsidRDefault="004155B6" w:rsidP="001B64A3">
      <w:pPr>
        <w:spacing w:after="0" w:line="240" w:lineRule="auto"/>
      </w:pPr>
      <w:r w:rsidRPr="004155B6">
        <w:rPr>
          <w:b/>
        </w:rPr>
        <w:t>Accountant and Tax Source:</w:t>
      </w:r>
      <w:r>
        <w:t xml:space="preserve"> </w:t>
      </w:r>
      <w:r w:rsidR="00AC7859">
        <w:rPr>
          <w:i/>
        </w:rPr>
        <w:t>Columbia</w:t>
      </w:r>
      <w:r w:rsidR="00AC7859" w:rsidRPr="00AC7859">
        <w:rPr>
          <w:i/>
        </w:rPr>
        <w:t>,</w:t>
      </w:r>
      <w:r w:rsidR="00AC7859">
        <w:rPr>
          <w:i/>
        </w:rPr>
        <w:t xml:space="preserve"> SC </w:t>
      </w:r>
      <w:r w:rsidR="00AC7859" w:rsidRPr="00AC7859">
        <w:rPr>
          <w:i/>
        </w:rPr>
        <w:t>&amp; Illinois</w:t>
      </w:r>
      <w:r w:rsidR="00AC7859">
        <w:t xml:space="preserve">, </w:t>
      </w:r>
      <w:r>
        <w:t>Office Manager and Senior Tax Preparer</w:t>
      </w:r>
    </w:p>
    <w:p w:rsidR="004155B6" w:rsidRDefault="004155B6" w:rsidP="001B64A3">
      <w:pPr>
        <w:spacing w:after="0" w:line="240" w:lineRule="auto"/>
      </w:pPr>
      <w:r>
        <w:t>April 2008 to Present</w:t>
      </w:r>
    </w:p>
    <w:p w:rsidR="004155B6" w:rsidRDefault="004155B6" w:rsidP="001B64A3">
      <w:pPr>
        <w:spacing w:line="240" w:lineRule="auto"/>
      </w:pPr>
      <w:r>
        <w:t>Prepare taxes for individuals, homeowners and businesses, Database and Collection management, Customer service,</w:t>
      </w:r>
      <w:r w:rsidR="00AC7859">
        <w:t xml:space="preserve"> Staff training</w:t>
      </w:r>
      <w:r w:rsidR="0043284F">
        <w:t>, Marketing and community outreach</w:t>
      </w:r>
    </w:p>
    <w:p w:rsidR="00AC7859" w:rsidRDefault="00AC7859" w:rsidP="001B64A3">
      <w:pPr>
        <w:spacing w:line="240" w:lineRule="auto"/>
      </w:pPr>
      <w:r w:rsidRPr="00AC7859">
        <w:rPr>
          <w:b/>
        </w:rPr>
        <w:t>Family Resource Center:</w:t>
      </w:r>
      <w:r>
        <w:t xml:space="preserve"> </w:t>
      </w:r>
      <w:r w:rsidRPr="00AC7859">
        <w:rPr>
          <w:i/>
        </w:rPr>
        <w:t>Camden, SC</w:t>
      </w:r>
      <w:r>
        <w:t>, Grant Management</w:t>
      </w:r>
    </w:p>
    <w:p w:rsidR="001B64A3" w:rsidRDefault="00AC7859" w:rsidP="001B64A3">
      <w:pPr>
        <w:spacing w:line="240" w:lineRule="auto"/>
      </w:pPr>
      <w:r>
        <w:t xml:space="preserve">August 2007 to August </w:t>
      </w:r>
      <w:r w:rsidR="001B64A3">
        <w:t>2008</w:t>
      </w:r>
    </w:p>
    <w:p w:rsidR="00AC7859" w:rsidRDefault="00AC7859" w:rsidP="001B64A3">
      <w:pPr>
        <w:spacing w:line="240" w:lineRule="auto"/>
      </w:pPr>
      <w:r>
        <w:t>Client Management, Database management, , Community Relations, Recruitment and translation for Spanish Speaking Community, Liaison</w:t>
      </w:r>
      <w:r w:rsidR="0043284F">
        <w:t xml:space="preserve"> between Grantor and Grantee, Provide training to physicians, psychologist and other professional community members.</w:t>
      </w:r>
      <w:r>
        <w:t xml:space="preserve">  </w:t>
      </w:r>
    </w:p>
    <w:p w:rsidR="00941238" w:rsidRDefault="003241AA" w:rsidP="001B64A3">
      <w:pPr>
        <w:pStyle w:val="SectionHeading"/>
      </w:pPr>
      <w:r>
        <w:t>Education</w:t>
      </w:r>
    </w:p>
    <w:p w:rsidR="00941238" w:rsidRDefault="0043284F">
      <w:pPr>
        <w:pStyle w:val="Subsection"/>
        <w:rPr>
          <w:vanish/>
          <w:specVanish/>
        </w:rPr>
      </w:pPr>
      <w:r>
        <w:t>BA in Psychology     Temple University</w:t>
      </w:r>
    </w:p>
    <w:p w:rsidR="00941238" w:rsidRDefault="00851759" w:rsidP="0043284F">
      <w:pPr>
        <w:pStyle w:val="NoSpacing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 | </w:t>
      </w:r>
      <w:r w:rsidR="0043284F">
        <w:rPr>
          <w:color w:val="404040" w:themeColor="text1" w:themeTint="BF"/>
          <w:sz w:val="24"/>
          <w:szCs w:val="24"/>
        </w:rPr>
        <w:t>Philadelphia Pennsylvania</w:t>
      </w:r>
    </w:p>
    <w:p w:rsidR="001B64A3" w:rsidRDefault="00E10641" w:rsidP="0043284F">
      <w:pPr>
        <w:pStyle w:val="NoSpacing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BA </w:t>
      </w:r>
      <w:r w:rsidR="001B64A3">
        <w:rPr>
          <w:color w:val="404040" w:themeColor="text1" w:themeTint="BF"/>
          <w:sz w:val="24"/>
          <w:szCs w:val="24"/>
        </w:rPr>
        <w:t>Minor in Elementary &amp; Childhood Education   Temple University | Philadelphia PA</w:t>
      </w:r>
    </w:p>
    <w:p w:rsidR="0043284F" w:rsidRPr="0043284F" w:rsidRDefault="0043284F" w:rsidP="0043284F">
      <w:pPr>
        <w:pStyle w:val="NoSpacing"/>
        <w:rPr>
          <w:rStyle w:val="Emphasis"/>
          <w:i w:val="0"/>
          <w:iCs w:val="0"/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>MBA in Health Care Administration      Easter</w:t>
      </w:r>
      <w:r w:rsidR="00E10641">
        <w:rPr>
          <w:color w:val="404040" w:themeColor="text1" w:themeTint="BF"/>
          <w:sz w:val="24"/>
          <w:szCs w:val="24"/>
        </w:rPr>
        <w:t>n University | St. David</w:t>
      </w:r>
      <w:r>
        <w:rPr>
          <w:color w:val="404040" w:themeColor="text1" w:themeTint="BF"/>
          <w:sz w:val="24"/>
          <w:szCs w:val="24"/>
        </w:rPr>
        <w:t>’s Pennsylvania</w:t>
      </w:r>
    </w:p>
    <w:p w:rsidR="00941238" w:rsidRDefault="001B64A3">
      <w:r>
        <w:t xml:space="preserve">MA in Education </w:t>
      </w:r>
      <w:r>
        <w:tab/>
      </w:r>
      <w:proofErr w:type="spellStart"/>
      <w:r>
        <w:t>Capella</w:t>
      </w:r>
      <w:proofErr w:type="spellEnd"/>
      <w:r>
        <w:t xml:space="preserve"> University</w:t>
      </w:r>
    </w:p>
    <w:p w:rsidR="00941238" w:rsidRDefault="00156FE8">
      <w:pPr>
        <w:pStyle w:val="SectionHeading"/>
      </w:pPr>
      <w:sdt>
        <w:sdtPr>
          <w:id w:val="-51398160"/>
          <w:placeholder>
            <w:docPart w:val="2FBAD241496D4BD3B30F75094A23874F"/>
          </w:placeholder>
          <w:temporary/>
          <w:showingPlcHdr/>
        </w:sdtPr>
        <w:sdtEndPr/>
        <w:sdtContent>
          <w:r w:rsidR="00851759">
            <w:t>Skills</w:t>
          </w:r>
        </w:sdtContent>
      </w:sdt>
    </w:p>
    <w:p w:rsidR="00941238" w:rsidRDefault="001B64A3">
      <w:pPr>
        <w:pStyle w:val="ListParagraph"/>
        <w:numPr>
          <w:ilvl w:val="0"/>
          <w:numId w:val="5"/>
        </w:numPr>
        <w:ind w:left="630" w:hanging="270"/>
      </w:pPr>
      <w:r>
        <w:t>Proficient in Spanish Communication</w:t>
      </w:r>
    </w:p>
    <w:p w:rsidR="001B64A3" w:rsidRDefault="001B64A3">
      <w:pPr>
        <w:pStyle w:val="ListParagraph"/>
        <w:numPr>
          <w:ilvl w:val="0"/>
          <w:numId w:val="5"/>
        </w:numPr>
        <w:ind w:left="630" w:hanging="270"/>
      </w:pPr>
      <w:r>
        <w:t>Social Media, Video Chatting,</w:t>
      </w:r>
    </w:p>
    <w:p w:rsidR="001B64A3" w:rsidRDefault="001B64A3">
      <w:pPr>
        <w:pStyle w:val="ListParagraph"/>
        <w:numPr>
          <w:ilvl w:val="0"/>
          <w:numId w:val="5"/>
        </w:numPr>
        <w:ind w:left="630" w:hanging="270"/>
      </w:pPr>
      <w:r>
        <w:t xml:space="preserve">On-line calendar and meeting planning </w:t>
      </w:r>
    </w:p>
    <w:sectPr w:rsidR="001B64A3">
      <w:head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759" w:rsidRDefault="00851759">
      <w:pPr>
        <w:spacing w:after="0" w:line="240" w:lineRule="auto"/>
      </w:pPr>
      <w:r>
        <w:separator/>
      </w:r>
    </w:p>
  </w:endnote>
  <w:endnote w:type="continuationSeparator" w:id="0">
    <w:p w:rsidR="00851759" w:rsidRDefault="0085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HGS明朝E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759" w:rsidRDefault="00851759">
      <w:pPr>
        <w:spacing w:after="0" w:line="240" w:lineRule="auto"/>
      </w:pPr>
      <w:r>
        <w:separator/>
      </w:r>
    </w:p>
  </w:footnote>
  <w:footnote w:type="continuationSeparator" w:id="0">
    <w:p w:rsidR="00851759" w:rsidRDefault="00851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238" w:rsidRDefault="00156FE8">
    <w:pPr>
      <w:spacing w:after="0"/>
      <w:jc w:val="center"/>
      <w:rPr>
        <w:color w:val="E4E9EF" w:themeColor="background2"/>
      </w:rPr>
    </w:pPr>
    <w:sdt>
      <w:sdtPr>
        <w:rPr>
          <w:color w:val="6076B4" w:themeColor="accent1"/>
        </w:rPr>
        <w:alias w:val="Author"/>
        <w:id w:val="-370996696"/>
        <w:placeholder>
          <w:docPart w:val="5B2FB5ACB2A9463EB16A0240935D2DF7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BA6B4F">
          <w:rPr>
            <w:color w:val="6076B4" w:themeColor="accent1"/>
          </w:rPr>
          <w:t xml:space="preserve">Lesley M. </w:t>
        </w:r>
        <w:proofErr w:type="spellStart"/>
        <w:r w:rsidR="00BA6B4F">
          <w:rPr>
            <w:color w:val="6076B4" w:themeColor="accent1"/>
          </w:rPr>
          <w:t>Arline</w:t>
        </w:r>
        <w:proofErr w:type="spellEnd"/>
      </w:sdtContent>
    </w:sdt>
  </w:p>
  <w:p w:rsidR="00941238" w:rsidRDefault="00851759">
    <w:pPr>
      <w:pStyle w:val="Header"/>
      <w:jc w:val="center"/>
    </w:pP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8F0C02"/>
    <w:multiLevelType w:val="hybridMultilevel"/>
    <w:tmpl w:val="C76027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B4F"/>
    <w:rsid w:val="00156FE8"/>
    <w:rsid w:val="001B64A3"/>
    <w:rsid w:val="003241AA"/>
    <w:rsid w:val="004155B6"/>
    <w:rsid w:val="0043284F"/>
    <w:rsid w:val="00851759"/>
    <w:rsid w:val="00941238"/>
    <w:rsid w:val="00AC7859"/>
    <w:rsid w:val="00BA6B4F"/>
    <w:rsid w:val="00E1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0000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pPr>
      <w:spacing w:before="30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pPr>
      <w:spacing w:before="0"/>
    </w:pPr>
  </w:style>
  <w:style w:type="paragraph" w:customStyle="1" w:styleId="SubsectionDate">
    <w:name w:val="Subsection Date"/>
    <w:basedOn w:val="Normal"/>
    <w:pPr>
      <w:spacing w:after="0"/>
    </w:pPr>
    <w:rPr>
      <w:color w:val="6076B4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0000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pPr>
      <w:spacing w:before="30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pPr>
      <w:spacing w:before="0"/>
    </w:pPr>
  </w:style>
  <w:style w:type="paragraph" w:customStyle="1" w:styleId="SubsectionDate">
    <w:name w:val="Subsection Date"/>
    <w:basedOn w:val="Normal"/>
    <w:pPr>
      <w:spacing w:after="0"/>
    </w:pPr>
    <w:rPr>
      <w:color w:val="6076B4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140066.enu\Templates\1033\Executive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BAD241496D4BD3B30F75094A238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02351-38ED-439D-BB82-6BA9AFDC4C79}"/>
      </w:docPartPr>
      <w:docPartBody>
        <w:p w:rsidR="0084534A" w:rsidRDefault="00760459">
          <w:pPr>
            <w:pStyle w:val="2FBAD241496D4BD3B30F75094A23874F"/>
          </w:pPr>
          <w:r>
            <w:t>Skills</w:t>
          </w:r>
        </w:p>
      </w:docPartBody>
    </w:docPart>
    <w:docPart>
      <w:docPartPr>
        <w:name w:val="5B2FB5ACB2A9463EB16A0240935D2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56A6D-7F07-454E-BF1C-6CF3F860D78F}"/>
      </w:docPartPr>
      <w:docPartBody>
        <w:p w:rsidR="0084534A" w:rsidRDefault="00760459">
          <w:pPr>
            <w:pStyle w:val="5B2FB5ACB2A9463EB16A0240935D2DF7"/>
          </w:pPr>
          <w:r>
            <w:t>[Type list of skills]</w:t>
          </w:r>
        </w:p>
      </w:docPartBody>
    </w:docPart>
    <w:docPart>
      <w:docPartPr>
        <w:name w:val="78F6AC3E54AE40E8A2E7EB03A5D40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C4CEF-1783-44A8-8323-DB564F172076}"/>
      </w:docPartPr>
      <w:docPartBody>
        <w:p w:rsidR="0084534A" w:rsidRDefault="0080028C" w:rsidP="0080028C">
          <w:pPr>
            <w:pStyle w:val="78F6AC3E54AE40E8A2E7EB03A5D40B4D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44D2475A88594CC496282445D2C55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6A74C-E4B6-4CF8-B14D-621696D70568}"/>
      </w:docPartPr>
      <w:docPartBody>
        <w:p w:rsidR="0084534A" w:rsidRDefault="0080028C" w:rsidP="0080028C">
          <w:pPr>
            <w:pStyle w:val="44D2475A88594CC496282445D2C5516F"/>
          </w:pPr>
          <w:r>
            <w:t>[Type Your Name]</w:t>
          </w:r>
        </w:p>
      </w:docPartBody>
    </w:docPart>
    <w:docPart>
      <w:docPartPr>
        <w:name w:val="946FC5E43ABA45CEB6A0E34FA5C0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B170F-3387-4795-B48A-6DF297D22BDA}"/>
      </w:docPartPr>
      <w:docPartBody>
        <w:p w:rsidR="0084534A" w:rsidRDefault="0080028C" w:rsidP="0080028C">
          <w:pPr>
            <w:pStyle w:val="946FC5E43ABA45CEB6A0E34FA5C08918"/>
          </w:pPr>
          <w:r>
            <w:rPr>
              <w:color w:val="1F497D" w:themeColor="text2"/>
            </w:rPr>
            <w:t>[Type your e-mail]</w:t>
          </w:r>
        </w:p>
      </w:docPartBody>
    </w:docPart>
    <w:docPart>
      <w:docPartPr>
        <w:name w:val="C5A90BE94E06476595C7880C92CD7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F9F86-21E3-4B86-9405-45B14EE6D7B5}"/>
      </w:docPartPr>
      <w:docPartBody>
        <w:p w:rsidR="0084534A" w:rsidRDefault="0080028C" w:rsidP="0080028C">
          <w:pPr>
            <w:pStyle w:val="C5A90BE94E06476595C7880C92CD730E"/>
          </w:pPr>
          <w:r>
            <w:rPr>
              <w:color w:val="1F497D" w:themeColor="text2"/>
            </w:rPr>
            <w:t>[Type your address]</w:t>
          </w:r>
        </w:p>
      </w:docPartBody>
    </w:docPart>
    <w:docPart>
      <w:docPartPr>
        <w:name w:val="9F3E7AF7F19B4B3F99555384160A5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45608-C73C-4DF8-BE23-B11E820481E9}"/>
      </w:docPartPr>
      <w:docPartBody>
        <w:p w:rsidR="0084534A" w:rsidRDefault="0080028C" w:rsidP="0080028C">
          <w:pPr>
            <w:pStyle w:val="9F3E7AF7F19B4B3F99555384160A5F43"/>
          </w:pPr>
          <w:r>
            <w:rPr>
              <w:color w:val="1F497D" w:themeColor="text2"/>
            </w:rPr>
            <w:t>[Type your phone number]</w:t>
          </w:r>
        </w:p>
      </w:docPartBody>
    </w:docPart>
    <w:docPart>
      <w:docPartPr>
        <w:name w:val="BD2A654C0F714741B715E221DBDD9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4AA4E-33B5-44D2-96F4-6A71AEBBD3BB}"/>
      </w:docPartPr>
      <w:docPartBody>
        <w:p w:rsidR="0084534A" w:rsidRDefault="0080028C" w:rsidP="0080028C">
          <w:pPr>
            <w:pStyle w:val="BD2A654C0F714741B715E221DBDD9465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HGS明朝E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8C"/>
    <w:rsid w:val="00760459"/>
    <w:rsid w:val="0080028C"/>
    <w:rsid w:val="0084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0028C"/>
    <w:rPr>
      <w:color w:val="808080"/>
    </w:rPr>
  </w:style>
  <w:style w:type="paragraph" w:customStyle="1" w:styleId="B36941927A4D4D84B29628861D134230">
    <w:name w:val="B36941927A4D4D84B29628861D134230"/>
  </w:style>
  <w:style w:type="paragraph" w:customStyle="1" w:styleId="3CDABA2166D7443A8AB7BB89E639049B">
    <w:name w:val="3CDABA2166D7443A8AB7BB89E639049B"/>
  </w:style>
  <w:style w:type="paragraph" w:customStyle="1" w:styleId="761E1552A5904AA286DDD4B4075529C0">
    <w:name w:val="761E1552A5904AA286DDD4B4075529C0"/>
  </w:style>
  <w:style w:type="paragraph" w:customStyle="1" w:styleId="393E19E3FA844586BD90C561837003D2">
    <w:name w:val="393E19E3FA844586BD90C561837003D2"/>
  </w:style>
  <w:style w:type="paragraph" w:customStyle="1" w:styleId="A7A5E566A5D144F99AA10C95F9505675">
    <w:name w:val="A7A5E566A5D144F99AA10C95F9505675"/>
  </w:style>
  <w:style w:type="paragraph" w:customStyle="1" w:styleId="83BE56A37B6140E8A7FB4E7D6453A181">
    <w:name w:val="83BE56A37B6140E8A7FB4E7D6453A181"/>
  </w:style>
  <w:style w:type="paragraph" w:customStyle="1" w:styleId="E1F413AD7CB3446EA5F192E79C293FF7">
    <w:name w:val="E1F413AD7CB3446EA5F192E79C293FF7"/>
  </w:style>
  <w:style w:type="paragraph" w:customStyle="1" w:styleId="780807BB790447A9AC45CA73BB04B1DF">
    <w:name w:val="780807BB790447A9AC45CA73BB04B1DF"/>
  </w:style>
  <w:style w:type="paragraph" w:customStyle="1" w:styleId="CF6F7D004BF34E3DB4AABD196C6FA57B">
    <w:name w:val="CF6F7D004BF34E3DB4AABD196C6FA57B"/>
  </w:style>
  <w:style w:type="paragraph" w:customStyle="1" w:styleId="A52EE16E23814919B374856645BB12F5">
    <w:name w:val="A52EE16E23814919B374856645BB12F5"/>
  </w:style>
  <w:style w:type="paragraph" w:customStyle="1" w:styleId="A1E139EC6C8A4A28A0FA063EE1A00AE6">
    <w:name w:val="A1E139EC6C8A4A28A0FA063EE1A00AE6"/>
  </w:style>
  <w:style w:type="paragraph" w:customStyle="1" w:styleId="75614C75F7CA4691A19D8C03837F6AF8">
    <w:name w:val="75614C75F7CA4691A19D8C03837F6AF8"/>
  </w:style>
  <w:style w:type="paragraph" w:customStyle="1" w:styleId="809D3A4E08934FE68D14EB866C3B246F">
    <w:name w:val="809D3A4E08934FE68D14EB866C3B246F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4F81BD" w:themeColor="accent1"/>
    </w:rPr>
  </w:style>
  <w:style w:type="paragraph" w:customStyle="1" w:styleId="8A7200B3F51A45BBBECB113F43A2B8C6">
    <w:name w:val="8A7200B3F51A45BBBECB113F43A2B8C6"/>
  </w:style>
  <w:style w:type="paragraph" w:customStyle="1" w:styleId="34DBEA2B22BA4EAD8A28617947502258">
    <w:name w:val="34DBEA2B22BA4EAD8A28617947502258"/>
  </w:style>
  <w:style w:type="paragraph" w:customStyle="1" w:styleId="8C11D866F0584465AE228684F3B0A7F6">
    <w:name w:val="8C11D866F0584465AE228684F3B0A7F6"/>
  </w:style>
  <w:style w:type="paragraph" w:customStyle="1" w:styleId="D54E232931454DD5AA42B20CA0C59BA2">
    <w:name w:val="D54E232931454DD5AA42B20CA0C59BA2"/>
  </w:style>
  <w:style w:type="paragraph" w:customStyle="1" w:styleId="2FBAD241496D4BD3B30F75094A23874F">
    <w:name w:val="2FBAD241496D4BD3B30F75094A23874F"/>
  </w:style>
  <w:style w:type="paragraph" w:customStyle="1" w:styleId="5B2FB5ACB2A9463EB16A0240935D2DF7">
    <w:name w:val="5B2FB5ACB2A9463EB16A0240935D2DF7"/>
  </w:style>
  <w:style w:type="paragraph" w:customStyle="1" w:styleId="78F6AC3E54AE40E8A2E7EB03A5D40B4D">
    <w:name w:val="78F6AC3E54AE40E8A2E7EB03A5D40B4D"/>
    <w:rsid w:val="0080028C"/>
  </w:style>
  <w:style w:type="paragraph" w:customStyle="1" w:styleId="44D2475A88594CC496282445D2C5516F">
    <w:name w:val="44D2475A88594CC496282445D2C5516F"/>
    <w:rsid w:val="0080028C"/>
  </w:style>
  <w:style w:type="paragraph" w:customStyle="1" w:styleId="946FC5E43ABA45CEB6A0E34FA5C08918">
    <w:name w:val="946FC5E43ABA45CEB6A0E34FA5C08918"/>
    <w:rsid w:val="0080028C"/>
  </w:style>
  <w:style w:type="paragraph" w:customStyle="1" w:styleId="C5A90BE94E06476595C7880C92CD730E">
    <w:name w:val="C5A90BE94E06476595C7880C92CD730E"/>
    <w:rsid w:val="0080028C"/>
  </w:style>
  <w:style w:type="paragraph" w:customStyle="1" w:styleId="9F3E7AF7F19B4B3F99555384160A5F43">
    <w:name w:val="9F3E7AF7F19B4B3F99555384160A5F43"/>
    <w:rsid w:val="0080028C"/>
  </w:style>
  <w:style w:type="paragraph" w:customStyle="1" w:styleId="BD2A654C0F714741B715E221DBDD9465">
    <w:name w:val="BD2A654C0F714741B715E221DBDD9465"/>
    <w:rsid w:val="0080028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0028C"/>
    <w:rPr>
      <w:color w:val="808080"/>
    </w:rPr>
  </w:style>
  <w:style w:type="paragraph" w:customStyle="1" w:styleId="B36941927A4D4D84B29628861D134230">
    <w:name w:val="B36941927A4D4D84B29628861D134230"/>
  </w:style>
  <w:style w:type="paragraph" w:customStyle="1" w:styleId="3CDABA2166D7443A8AB7BB89E639049B">
    <w:name w:val="3CDABA2166D7443A8AB7BB89E639049B"/>
  </w:style>
  <w:style w:type="paragraph" w:customStyle="1" w:styleId="761E1552A5904AA286DDD4B4075529C0">
    <w:name w:val="761E1552A5904AA286DDD4B4075529C0"/>
  </w:style>
  <w:style w:type="paragraph" w:customStyle="1" w:styleId="393E19E3FA844586BD90C561837003D2">
    <w:name w:val="393E19E3FA844586BD90C561837003D2"/>
  </w:style>
  <w:style w:type="paragraph" w:customStyle="1" w:styleId="A7A5E566A5D144F99AA10C95F9505675">
    <w:name w:val="A7A5E566A5D144F99AA10C95F9505675"/>
  </w:style>
  <w:style w:type="paragraph" w:customStyle="1" w:styleId="83BE56A37B6140E8A7FB4E7D6453A181">
    <w:name w:val="83BE56A37B6140E8A7FB4E7D6453A181"/>
  </w:style>
  <w:style w:type="paragraph" w:customStyle="1" w:styleId="E1F413AD7CB3446EA5F192E79C293FF7">
    <w:name w:val="E1F413AD7CB3446EA5F192E79C293FF7"/>
  </w:style>
  <w:style w:type="paragraph" w:customStyle="1" w:styleId="780807BB790447A9AC45CA73BB04B1DF">
    <w:name w:val="780807BB790447A9AC45CA73BB04B1DF"/>
  </w:style>
  <w:style w:type="paragraph" w:customStyle="1" w:styleId="CF6F7D004BF34E3DB4AABD196C6FA57B">
    <w:name w:val="CF6F7D004BF34E3DB4AABD196C6FA57B"/>
  </w:style>
  <w:style w:type="paragraph" w:customStyle="1" w:styleId="A52EE16E23814919B374856645BB12F5">
    <w:name w:val="A52EE16E23814919B374856645BB12F5"/>
  </w:style>
  <w:style w:type="paragraph" w:customStyle="1" w:styleId="A1E139EC6C8A4A28A0FA063EE1A00AE6">
    <w:name w:val="A1E139EC6C8A4A28A0FA063EE1A00AE6"/>
  </w:style>
  <w:style w:type="paragraph" w:customStyle="1" w:styleId="75614C75F7CA4691A19D8C03837F6AF8">
    <w:name w:val="75614C75F7CA4691A19D8C03837F6AF8"/>
  </w:style>
  <w:style w:type="paragraph" w:customStyle="1" w:styleId="809D3A4E08934FE68D14EB866C3B246F">
    <w:name w:val="809D3A4E08934FE68D14EB866C3B246F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4F81BD" w:themeColor="accent1"/>
    </w:rPr>
  </w:style>
  <w:style w:type="paragraph" w:customStyle="1" w:styleId="8A7200B3F51A45BBBECB113F43A2B8C6">
    <w:name w:val="8A7200B3F51A45BBBECB113F43A2B8C6"/>
  </w:style>
  <w:style w:type="paragraph" w:customStyle="1" w:styleId="34DBEA2B22BA4EAD8A28617947502258">
    <w:name w:val="34DBEA2B22BA4EAD8A28617947502258"/>
  </w:style>
  <w:style w:type="paragraph" w:customStyle="1" w:styleId="8C11D866F0584465AE228684F3B0A7F6">
    <w:name w:val="8C11D866F0584465AE228684F3B0A7F6"/>
  </w:style>
  <w:style w:type="paragraph" w:customStyle="1" w:styleId="D54E232931454DD5AA42B20CA0C59BA2">
    <w:name w:val="D54E232931454DD5AA42B20CA0C59BA2"/>
  </w:style>
  <w:style w:type="paragraph" w:customStyle="1" w:styleId="2FBAD241496D4BD3B30F75094A23874F">
    <w:name w:val="2FBAD241496D4BD3B30F75094A23874F"/>
  </w:style>
  <w:style w:type="paragraph" w:customStyle="1" w:styleId="5B2FB5ACB2A9463EB16A0240935D2DF7">
    <w:name w:val="5B2FB5ACB2A9463EB16A0240935D2DF7"/>
  </w:style>
  <w:style w:type="paragraph" w:customStyle="1" w:styleId="78F6AC3E54AE40E8A2E7EB03A5D40B4D">
    <w:name w:val="78F6AC3E54AE40E8A2E7EB03A5D40B4D"/>
    <w:rsid w:val="0080028C"/>
  </w:style>
  <w:style w:type="paragraph" w:customStyle="1" w:styleId="44D2475A88594CC496282445D2C5516F">
    <w:name w:val="44D2475A88594CC496282445D2C5516F"/>
    <w:rsid w:val="0080028C"/>
  </w:style>
  <w:style w:type="paragraph" w:customStyle="1" w:styleId="946FC5E43ABA45CEB6A0E34FA5C08918">
    <w:name w:val="946FC5E43ABA45CEB6A0E34FA5C08918"/>
    <w:rsid w:val="0080028C"/>
  </w:style>
  <w:style w:type="paragraph" w:customStyle="1" w:styleId="C5A90BE94E06476595C7880C92CD730E">
    <w:name w:val="C5A90BE94E06476595C7880C92CD730E"/>
    <w:rsid w:val="0080028C"/>
  </w:style>
  <w:style w:type="paragraph" w:customStyle="1" w:styleId="9F3E7AF7F19B4B3F99555384160A5F43">
    <w:name w:val="9F3E7AF7F19B4B3F99555384160A5F43"/>
    <w:rsid w:val="0080028C"/>
  </w:style>
  <w:style w:type="paragraph" w:customStyle="1" w:styleId="BD2A654C0F714741B715E221DBDD9465">
    <w:name w:val="BD2A654C0F714741B715E221DBDD9465"/>
    <w:rsid w:val="008002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Columbia South Carolina</CompanyAddress>
  <CompanyPhone>803-318-6257</CompanyPhone>
  <CompanyFax/>
  <CompanyEmail>Lesleysclass@gmail.com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DF5A8166-11B8-4AFA-A658-9952B894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ExecutiveResume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M. Arline</dc:creator>
  <cp:lastModifiedBy>Lesley</cp:lastModifiedBy>
  <cp:revision>2</cp:revision>
  <dcterms:created xsi:type="dcterms:W3CDTF">2011-10-04T13:20:00Z</dcterms:created>
  <dcterms:modified xsi:type="dcterms:W3CDTF">2011-10-04T13:20:00Z</dcterms:modified>
</cp:coreProperties>
</file>